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E7EB" w14:textId="77777777" w:rsidR="002E4155" w:rsidRPr="002E4155" w:rsidRDefault="002E4155" w:rsidP="002E4155">
      <w:r w:rsidRPr="002E4155">
        <w:t>Overview</w:t>
      </w:r>
      <w:r w:rsidRPr="002E4155">
        <w:br/>
        <w:t>CMA Technology has an exciting opportunity for a highly motivated Account Manager who is ready to move ahead in a dynamic industry. The ideal candidate will be responsible for managing client relationships, driving business growth, and ensuring customer satisfaction. This role requires a blend of negotiation skills, business development acumen, and the ability to communicate effectively with clients in a B2B environment. If you have a passion for technology sales and possess strong leadership qualities, we want to hear from you.</w:t>
      </w:r>
    </w:p>
    <w:p w14:paraId="13CAF731" w14:textId="77777777" w:rsidR="002E4155" w:rsidRPr="002E4155" w:rsidRDefault="002E4155" w:rsidP="002E4155">
      <w:r w:rsidRPr="002E4155">
        <w:t>Duties</w:t>
      </w:r>
    </w:p>
    <w:p w14:paraId="6C79DDF4" w14:textId="77777777" w:rsidR="002E4155" w:rsidRPr="002E4155" w:rsidRDefault="002E4155" w:rsidP="002E4155">
      <w:pPr>
        <w:numPr>
          <w:ilvl w:val="0"/>
          <w:numId w:val="1"/>
        </w:numPr>
      </w:pPr>
      <w:r w:rsidRPr="002E4155">
        <w:t>Develop and maintain strong relationships with existing clients while identifying opportunities for upselling and cross-selling.</w:t>
      </w:r>
    </w:p>
    <w:p w14:paraId="1A44BA9A" w14:textId="77777777" w:rsidR="002E4155" w:rsidRPr="002E4155" w:rsidRDefault="002E4155" w:rsidP="002E4155">
      <w:pPr>
        <w:numPr>
          <w:ilvl w:val="0"/>
          <w:numId w:val="1"/>
        </w:numPr>
      </w:pPr>
      <w:r w:rsidRPr="002E4155">
        <w:t>Conduct warm calls to potential clients to introduce our services and solutions.</w:t>
      </w:r>
    </w:p>
    <w:p w14:paraId="59B75B38" w14:textId="77777777" w:rsidR="002E4155" w:rsidRPr="002E4155" w:rsidRDefault="002E4155" w:rsidP="002E4155">
      <w:pPr>
        <w:numPr>
          <w:ilvl w:val="0"/>
          <w:numId w:val="1"/>
        </w:numPr>
      </w:pPr>
      <w:r w:rsidRPr="002E4155">
        <w:t>Collaborate with the marketing team to create targeted campaigns that drive engagement and lead generation.</w:t>
      </w:r>
    </w:p>
    <w:p w14:paraId="6A3352CD" w14:textId="77777777" w:rsidR="002E4155" w:rsidRPr="002E4155" w:rsidRDefault="002E4155" w:rsidP="002E4155">
      <w:pPr>
        <w:numPr>
          <w:ilvl w:val="0"/>
          <w:numId w:val="1"/>
        </w:numPr>
      </w:pPr>
      <w:r w:rsidRPr="002E4155">
        <w:t>Utilize a CRM to track account activity, manage sales pipelines, and analyze performance metrics.</w:t>
      </w:r>
    </w:p>
    <w:p w14:paraId="4DFC6C0C" w14:textId="77777777" w:rsidR="002E4155" w:rsidRPr="002E4155" w:rsidRDefault="002E4155" w:rsidP="002E4155">
      <w:pPr>
        <w:numPr>
          <w:ilvl w:val="0"/>
          <w:numId w:val="1"/>
        </w:numPr>
      </w:pPr>
      <w:r w:rsidRPr="002E4155">
        <w:t>Lead negotiations with clients to secure contracts and agreements that align with company goals.</w:t>
      </w:r>
    </w:p>
    <w:p w14:paraId="67C9DF93" w14:textId="77777777" w:rsidR="002E4155" w:rsidRPr="002E4155" w:rsidRDefault="002E4155" w:rsidP="002E4155">
      <w:pPr>
        <w:numPr>
          <w:ilvl w:val="0"/>
          <w:numId w:val="1"/>
        </w:numPr>
      </w:pPr>
      <w:r w:rsidRPr="002E4155">
        <w:t>Provide technical sales support by understanding client needs and offering tailored solutions.</w:t>
      </w:r>
    </w:p>
    <w:p w14:paraId="4692F4BA" w14:textId="77777777" w:rsidR="002E4155" w:rsidRPr="002E4155" w:rsidRDefault="002E4155" w:rsidP="002E4155">
      <w:pPr>
        <w:numPr>
          <w:ilvl w:val="0"/>
          <w:numId w:val="1"/>
        </w:numPr>
      </w:pPr>
      <w:r w:rsidRPr="002E4155">
        <w:t>Prepare and deliver presentations that effectively communicate product benefits and value propositions.</w:t>
      </w:r>
    </w:p>
    <w:p w14:paraId="0EC353BF" w14:textId="77777777" w:rsidR="002E4155" w:rsidRPr="002E4155" w:rsidRDefault="002E4155" w:rsidP="002E4155">
      <w:pPr>
        <w:numPr>
          <w:ilvl w:val="0"/>
          <w:numId w:val="1"/>
        </w:numPr>
      </w:pPr>
      <w:r w:rsidRPr="002E4155">
        <w:t>Monitor market trends and competitor activities to identify new business opportunities.</w:t>
      </w:r>
    </w:p>
    <w:p w14:paraId="7670877F" w14:textId="77777777" w:rsidR="002E4155" w:rsidRPr="002E4155" w:rsidRDefault="002E4155" w:rsidP="002E4155">
      <w:pPr>
        <w:numPr>
          <w:ilvl w:val="0"/>
          <w:numId w:val="1"/>
        </w:numPr>
      </w:pPr>
      <w:r w:rsidRPr="002E4155">
        <w:t>Foster a collaborative environment by working closely with internal teams to ensure seamless service delivery.</w:t>
      </w:r>
    </w:p>
    <w:p w14:paraId="560B0D6B" w14:textId="77777777" w:rsidR="002E4155" w:rsidRPr="002E4155" w:rsidRDefault="002E4155" w:rsidP="002E4155">
      <w:r w:rsidRPr="002E4155">
        <w:t>Requirements</w:t>
      </w:r>
    </w:p>
    <w:p w14:paraId="010EAC80" w14:textId="77777777" w:rsidR="002E4155" w:rsidRPr="002E4155" w:rsidRDefault="002E4155" w:rsidP="002E4155">
      <w:pPr>
        <w:numPr>
          <w:ilvl w:val="0"/>
          <w:numId w:val="2"/>
        </w:numPr>
      </w:pPr>
      <w:r w:rsidRPr="002E4155">
        <w:t>Proven experience in account management or related fields such as B2B sales or technical sales.</w:t>
      </w:r>
    </w:p>
    <w:p w14:paraId="2AFC49D2" w14:textId="77777777" w:rsidR="002E4155" w:rsidRPr="002E4155" w:rsidRDefault="002E4155" w:rsidP="002E4155">
      <w:pPr>
        <w:numPr>
          <w:ilvl w:val="0"/>
          <w:numId w:val="2"/>
        </w:numPr>
      </w:pPr>
      <w:r w:rsidRPr="002E4155">
        <w:t>Strong negotiation skills with a track record of closing deals successfully.</w:t>
      </w:r>
    </w:p>
    <w:p w14:paraId="2BA8D449" w14:textId="77777777" w:rsidR="002E4155" w:rsidRPr="002E4155" w:rsidRDefault="002E4155" w:rsidP="002E4155">
      <w:pPr>
        <w:numPr>
          <w:ilvl w:val="0"/>
          <w:numId w:val="2"/>
        </w:numPr>
      </w:pPr>
      <w:r w:rsidRPr="002E4155">
        <w:t>Excellent communication skills, both verbal and written, with the ability to engage clients effectively.</w:t>
      </w:r>
    </w:p>
    <w:p w14:paraId="06E4AF14" w14:textId="77777777" w:rsidR="002E4155" w:rsidRPr="002E4155" w:rsidRDefault="002E4155" w:rsidP="002E4155">
      <w:pPr>
        <w:numPr>
          <w:ilvl w:val="0"/>
          <w:numId w:val="2"/>
        </w:numPr>
      </w:pPr>
      <w:r w:rsidRPr="002E4155">
        <w:t>Demonstrated leadership capabilities in managing projects or teams.</w:t>
      </w:r>
    </w:p>
    <w:p w14:paraId="0E1D5717" w14:textId="77777777" w:rsidR="002E4155" w:rsidRPr="002E4155" w:rsidRDefault="002E4155" w:rsidP="002E4155">
      <w:pPr>
        <w:numPr>
          <w:ilvl w:val="0"/>
          <w:numId w:val="2"/>
        </w:numPr>
      </w:pPr>
      <w:r w:rsidRPr="002E4155">
        <w:t>Proficiency in Salesforce or similar CRM software for tracking account activity and performance analysis.</w:t>
      </w:r>
    </w:p>
    <w:p w14:paraId="16A2CDC2" w14:textId="77777777" w:rsidR="002E4155" w:rsidRPr="002E4155" w:rsidRDefault="002E4155" w:rsidP="002E4155">
      <w:pPr>
        <w:numPr>
          <w:ilvl w:val="0"/>
          <w:numId w:val="2"/>
        </w:numPr>
      </w:pPr>
      <w:r w:rsidRPr="002E4155">
        <w:t>Solid understanding of marketing strategies and their application in driving business growth.</w:t>
      </w:r>
    </w:p>
    <w:p w14:paraId="7EBC56BD" w14:textId="77777777" w:rsidR="002E4155" w:rsidRPr="002E4155" w:rsidRDefault="002E4155" w:rsidP="002E4155">
      <w:pPr>
        <w:numPr>
          <w:ilvl w:val="0"/>
          <w:numId w:val="2"/>
        </w:numPr>
      </w:pPr>
      <w:r w:rsidRPr="002E4155">
        <w:t>Ability to analyze data and market trends to inform decision-making processes.</w:t>
      </w:r>
    </w:p>
    <w:p w14:paraId="1A588F41" w14:textId="77777777" w:rsidR="002E4155" w:rsidRPr="002E4155" w:rsidRDefault="002E4155" w:rsidP="002E4155">
      <w:pPr>
        <w:numPr>
          <w:ilvl w:val="0"/>
          <w:numId w:val="2"/>
        </w:numPr>
      </w:pPr>
      <w:r w:rsidRPr="002E4155">
        <w:t>A proactive approach to business development with a focus on building long-term client relationships.</w:t>
      </w:r>
    </w:p>
    <w:p w14:paraId="527C72C6" w14:textId="77777777" w:rsidR="002E4155" w:rsidRPr="002E4155" w:rsidRDefault="002E4155" w:rsidP="002E4155">
      <w:pPr>
        <w:numPr>
          <w:ilvl w:val="0"/>
          <w:numId w:val="2"/>
        </w:numPr>
      </w:pPr>
      <w:r w:rsidRPr="002E4155">
        <w:t>Familiarity with technology sales is highly desirable. If you are ready to take your career to the next level in a fast-paced environment where your contributions will make a significant impact, we encourage you to apply for this exciting opportunity as an Account Manager.</w:t>
      </w:r>
    </w:p>
    <w:p w14:paraId="0B4BFEAF" w14:textId="77777777" w:rsidR="002E4155" w:rsidRPr="002E4155" w:rsidRDefault="002E4155" w:rsidP="002E4155">
      <w:r w:rsidRPr="002E4155">
        <w:t>Job Type: Full-time</w:t>
      </w:r>
    </w:p>
    <w:p w14:paraId="7D763080" w14:textId="77777777" w:rsidR="002E4155" w:rsidRPr="002E4155" w:rsidRDefault="002E4155" w:rsidP="002E4155">
      <w:r w:rsidRPr="002E4155">
        <w:t>Benefits:</w:t>
      </w:r>
    </w:p>
    <w:p w14:paraId="3A2F8FCB" w14:textId="77777777" w:rsidR="002E4155" w:rsidRPr="002E4155" w:rsidRDefault="002E4155" w:rsidP="002E4155">
      <w:pPr>
        <w:numPr>
          <w:ilvl w:val="0"/>
          <w:numId w:val="3"/>
        </w:numPr>
      </w:pPr>
      <w:r w:rsidRPr="002E4155">
        <w:t>401(k)</w:t>
      </w:r>
    </w:p>
    <w:p w14:paraId="4DAC2ACC" w14:textId="77777777" w:rsidR="002E4155" w:rsidRPr="002E4155" w:rsidRDefault="002E4155" w:rsidP="002E4155">
      <w:pPr>
        <w:numPr>
          <w:ilvl w:val="0"/>
          <w:numId w:val="3"/>
        </w:numPr>
      </w:pPr>
      <w:r w:rsidRPr="002E4155">
        <w:t>401(k) matching</w:t>
      </w:r>
    </w:p>
    <w:p w14:paraId="60F2BBF5" w14:textId="77777777" w:rsidR="002E4155" w:rsidRPr="002E4155" w:rsidRDefault="002E4155" w:rsidP="002E4155">
      <w:pPr>
        <w:numPr>
          <w:ilvl w:val="0"/>
          <w:numId w:val="3"/>
        </w:numPr>
      </w:pPr>
      <w:r w:rsidRPr="002E4155">
        <w:t>Dental insurance</w:t>
      </w:r>
    </w:p>
    <w:p w14:paraId="5B219CC4" w14:textId="77777777" w:rsidR="002E4155" w:rsidRPr="002E4155" w:rsidRDefault="002E4155" w:rsidP="002E4155">
      <w:pPr>
        <w:numPr>
          <w:ilvl w:val="0"/>
          <w:numId w:val="3"/>
        </w:numPr>
      </w:pPr>
      <w:r w:rsidRPr="002E4155">
        <w:t>Health insurance</w:t>
      </w:r>
    </w:p>
    <w:p w14:paraId="3387E139" w14:textId="77777777" w:rsidR="002E4155" w:rsidRPr="002E4155" w:rsidRDefault="002E4155" w:rsidP="002E4155">
      <w:pPr>
        <w:numPr>
          <w:ilvl w:val="0"/>
          <w:numId w:val="3"/>
        </w:numPr>
      </w:pPr>
      <w:r w:rsidRPr="002E4155">
        <w:t>Paid time off</w:t>
      </w:r>
    </w:p>
    <w:p w14:paraId="7ED80F43" w14:textId="77777777" w:rsidR="002E4155" w:rsidRPr="002E4155" w:rsidRDefault="002E4155" w:rsidP="002E4155">
      <w:r w:rsidRPr="002E4155">
        <w:t>Work Location: In person</w:t>
      </w:r>
    </w:p>
    <w:p w14:paraId="26234735" w14:textId="77777777" w:rsidR="00FC1F60" w:rsidRDefault="00FC1F60" w:rsidP="00995CEF"/>
    <w:p w14:paraId="326F8E74" w14:textId="77777777" w:rsidR="00995CEF" w:rsidRDefault="00995CEF" w:rsidP="00995CEF"/>
    <w:p w14:paraId="7CB8B594" w14:textId="77777777" w:rsidR="00995CEF" w:rsidRDefault="00995CEF" w:rsidP="00995CEF"/>
    <w:p w14:paraId="551AECDE" w14:textId="77777777" w:rsidR="00995CEF" w:rsidRDefault="00995CEF" w:rsidP="00995CEF"/>
    <w:p w14:paraId="04FDF577" w14:textId="77777777" w:rsidR="00995CEF" w:rsidRPr="00995CEF" w:rsidRDefault="00995CEF" w:rsidP="00995CEF"/>
    <w:sectPr w:rsidR="00995CEF" w:rsidRPr="00995CEF" w:rsidSect="00B547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304" w:right="562" w:bottom="1728" w:left="1627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68C8E" w14:textId="77777777" w:rsidR="00D9690D" w:rsidRDefault="00D9690D" w:rsidP="00995CEF">
      <w:r>
        <w:separator/>
      </w:r>
    </w:p>
  </w:endnote>
  <w:endnote w:type="continuationSeparator" w:id="0">
    <w:p w14:paraId="17C98240" w14:textId="77777777" w:rsidR="00D9690D" w:rsidRDefault="00D9690D" w:rsidP="0099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480D" w14:textId="77777777" w:rsidR="00C93F98" w:rsidRDefault="00C93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E3A6" w14:textId="77777777" w:rsidR="00995CEF" w:rsidRDefault="00995CEF" w:rsidP="00995CEF">
    <w:pPr>
      <w:pStyle w:val="Title"/>
      <w:rPr>
        <w:rFonts w:ascii="Arial"/>
        <w:b w:val="0"/>
        <w:i w:val="0"/>
        <w:sz w:val="36"/>
      </w:rPr>
    </w:pPr>
    <w:r>
      <w:rPr>
        <w:b w:val="0"/>
        <w:i w:val="0"/>
        <w:color w:val="424143"/>
      </w:rPr>
      <w:t>706-860-1997</w:t>
    </w:r>
    <w:r>
      <w:rPr>
        <w:b w:val="0"/>
        <w:i w:val="0"/>
        <w:color w:val="424143"/>
        <w:spacing w:val="58"/>
      </w:rPr>
      <w:t xml:space="preserve"> </w:t>
    </w:r>
    <w:r>
      <w:rPr>
        <w:b w:val="0"/>
        <w:i w:val="0"/>
        <w:color w:val="8DA63C"/>
      </w:rPr>
      <w:t>|</w:t>
    </w:r>
    <w:r>
      <w:rPr>
        <w:b w:val="0"/>
        <w:i w:val="0"/>
        <w:color w:val="8DA63C"/>
        <w:spacing w:val="59"/>
      </w:rPr>
      <w:t xml:space="preserve"> </w:t>
    </w:r>
    <w:r>
      <w:rPr>
        <w:b w:val="0"/>
        <w:i w:val="0"/>
        <w:color w:val="424143"/>
      </w:rPr>
      <w:t>117</w:t>
    </w:r>
    <w:r>
      <w:rPr>
        <w:b w:val="0"/>
        <w:i w:val="0"/>
        <w:color w:val="424143"/>
        <w:spacing w:val="-6"/>
      </w:rPr>
      <w:t xml:space="preserve"> </w:t>
    </w:r>
    <w:r>
      <w:rPr>
        <w:b w:val="0"/>
        <w:i w:val="0"/>
        <w:color w:val="424143"/>
      </w:rPr>
      <w:t>Commercial</w:t>
    </w:r>
    <w:r>
      <w:rPr>
        <w:b w:val="0"/>
        <w:i w:val="0"/>
        <w:color w:val="424143"/>
        <w:spacing w:val="-6"/>
      </w:rPr>
      <w:t xml:space="preserve"> </w:t>
    </w:r>
    <w:r>
      <w:rPr>
        <w:b w:val="0"/>
        <w:i w:val="0"/>
        <w:color w:val="424143"/>
      </w:rPr>
      <w:t>Blvd</w:t>
    </w:r>
    <w:r>
      <w:rPr>
        <w:b w:val="0"/>
        <w:i w:val="0"/>
        <w:color w:val="424143"/>
        <w:spacing w:val="-6"/>
      </w:rPr>
      <w:t xml:space="preserve"> </w:t>
    </w:r>
    <w:r>
      <w:rPr>
        <w:b w:val="0"/>
        <w:i w:val="0"/>
        <w:color w:val="424143"/>
      </w:rPr>
      <w:t>Augusta,</w:t>
    </w:r>
    <w:r>
      <w:rPr>
        <w:b w:val="0"/>
        <w:i w:val="0"/>
        <w:color w:val="424143"/>
        <w:spacing w:val="-5"/>
      </w:rPr>
      <w:t xml:space="preserve"> </w:t>
    </w:r>
    <w:r>
      <w:rPr>
        <w:b w:val="0"/>
        <w:i w:val="0"/>
        <w:color w:val="424143"/>
      </w:rPr>
      <w:t>GA</w:t>
    </w:r>
    <w:r>
      <w:rPr>
        <w:b w:val="0"/>
        <w:i w:val="0"/>
        <w:color w:val="424143"/>
        <w:spacing w:val="58"/>
      </w:rPr>
      <w:t xml:space="preserve"> </w:t>
    </w:r>
    <w:r>
      <w:rPr>
        <w:b w:val="0"/>
        <w:i w:val="0"/>
        <w:color w:val="424143"/>
      </w:rPr>
      <w:t>30907</w:t>
    </w:r>
    <w:r>
      <w:rPr>
        <w:b w:val="0"/>
        <w:i w:val="0"/>
        <w:color w:val="424143"/>
        <w:spacing w:val="59"/>
      </w:rPr>
      <w:t xml:space="preserve"> </w:t>
    </w:r>
    <w:r>
      <w:rPr>
        <w:b w:val="0"/>
        <w:i w:val="0"/>
        <w:color w:val="8DA63C"/>
      </w:rPr>
      <w:t>|</w:t>
    </w:r>
    <w:r>
      <w:rPr>
        <w:b w:val="0"/>
        <w:i w:val="0"/>
        <w:color w:val="8DA63C"/>
        <w:spacing w:val="25"/>
      </w:rPr>
      <w:t xml:space="preserve"> </w:t>
    </w:r>
    <w:r w:rsidR="00C93F98">
      <w:rPr>
        <w:rFonts w:ascii="Arial"/>
        <w:b w:val="0"/>
        <w:i w:val="0"/>
        <w:color w:val="EE3124"/>
        <w:spacing w:val="29"/>
        <w:sz w:val="36"/>
      </w:rPr>
      <w:t>mycma</w:t>
    </w:r>
    <w:r>
      <w:rPr>
        <w:rFonts w:ascii="Arial"/>
        <w:b w:val="0"/>
        <w:i w:val="0"/>
        <w:color w:val="EE3124"/>
        <w:spacing w:val="29"/>
        <w:sz w:val="36"/>
      </w:rPr>
      <w:t xml:space="preserve">.com </w:t>
    </w:r>
  </w:p>
  <w:p w14:paraId="33762694" w14:textId="77777777" w:rsidR="00995CEF" w:rsidRDefault="00995C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B1E1" w14:textId="77777777" w:rsidR="00C93F98" w:rsidRDefault="00C93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86E36" w14:textId="77777777" w:rsidR="00D9690D" w:rsidRDefault="00D9690D" w:rsidP="00995CEF">
      <w:r>
        <w:separator/>
      </w:r>
    </w:p>
  </w:footnote>
  <w:footnote w:type="continuationSeparator" w:id="0">
    <w:p w14:paraId="21AB18A2" w14:textId="77777777" w:rsidR="00D9690D" w:rsidRDefault="00D9690D" w:rsidP="00995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B856" w14:textId="77777777" w:rsidR="00C93F98" w:rsidRDefault="00C93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AE7E" w14:textId="77777777" w:rsidR="00995CEF" w:rsidRDefault="00995CEF">
    <w:pPr>
      <w:pStyle w:val="Header"/>
    </w:pPr>
    <w:r>
      <w:rPr>
        <w:noProof/>
      </w:rPr>
      <w:drawing>
        <wp:anchor distT="0" distB="0" distL="0" distR="0" simplePos="0" relativeHeight="251667968" behindDoc="1" locked="0" layoutInCell="1" allowOverlap="1" wp14:anchorId="33AA6249" wp14:editId="2A895347">
          <wp:simplePos x="0" y="0"/>
          <wp:positionH relativeFrom="page">
            <wp:posOffset>128270</wp:posOffset>
          </wp:positionH>
          <wp:positionV relativeFrom="page">
            <wp:posOffset>0</wp:posOffset>
          </wp:positionV>
          <wp:extent cx="7644384" cy="9756648"/>
          <wp:effectExtent l="0" t="0" r="0" b="0"/>
          <wp:wrapNone/>
          <wp:docPr id="1" name="Image 1" descr="A black background with colorful line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ack background with colorful line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44384" cy="9756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2158" w14:textId="77777777" w:rsidR="00C93F98" w:rsidRDefault="00C93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201A"/>
    <w:multiLevelType w:val="multilevel"/>
    <w:tmpl w:val="6A0E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3721D9"/>
    <w:multiLevelType w:val="multilevel"/>
    <w:tmpl w:val="5348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C34DD"/>
    <w:multiLevelType w:val="multilevel"/>
    <w:tmpl w:val="9520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518414">
    <w:abstractNumId w:val="1"/>
  </w:num>
  <w:num w:numId="2" w16cid:durableId="63531871">
    <w:abstractNumId w:val="0"/>
  </w:num>
  <w:num w:numId="3" w16cid:durableId="1014769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4155"/>
    <w:rsid w:val="00081C09"/>
    <w:rsid w:val="00171408"/>
    <w:rsid w:val="001A4E1E"/>
    <w:rsid w:val="00243C7E"/>
    <w:rsid w:val="002E4155"/>
    <w:rsid w:val="0036386C"/>
    <w:rsid w:val="006230B3"/>
    <w:rsid w:val="006E6B02"/>
    <w:rsid w:val="007A6074"/>
    <w:rsid w:val="00995CEF"/>
    <w:rsid w:val="00B547C0"/>
    <w:rsid w:val="00BB2BD1"/>
    <w:rsid w:val="00C93F98"/>
    <w:rsid w:val="00D9690D"/>
    <w:rsid w:val="00FC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9F60A"/>
  <w15:docId w15:val="{11438328-27F4-4414-88E4-6ECED96C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06"/>
    </w:pPr>
    <w:rPr>
      <w:rFonts w:ascii="Lucida Sans" w:eastAsia="Lucida Sans" w:hAnsi="Lucida Sans" w:cs="Lucida Sans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5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CEF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995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CE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gBaker\OneDrive%20-%20CMA%20Technology\Documents\Custom%20Office%20Templates\CMA%20Anniversary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2876A0A518A459FC790B55575B457" ma:contentTypeVersion="3" ma:contentTypeDescription="Create a new document." ma:contentTypeScope="" ma:versionID="6b04273066af31ff7883e85236b5e562">
  <xsd:schema xmlns:xsd="http://www.w3.org/2001/XMLSchema" xmlns:xs="http://www.w3.org/2001/XMLSchema" xmlns:p="http://schemas.microsoft.com/office/2006/metadata/properties" xmlns:ns2="54eed5b1-5b4e-4df2-bff0-51eba606f660" targetNamespace="http://schemas.microsoft.com/office/2006/metadata/properties" ma:root="true" ma:fieldsID="ffc53604e7de26592eb52a8e19bad3f0" ns2:_="">
    <xsd:import namespace="54eed5b1-5b4e-4df2-bff0-51eba606f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ed5b1-5b4e-4df2-bff0-51eba606f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074B09-C462-4870-AEDE-9BA11CBB1B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B1793A-102F-4BA2-9E94-BBE135734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E825E-28FE-4529-B3F3-FC97CCA24021}"/>
</file>

<file path=docProps/app.xml><?xml version="1.0" encoding="utf-8"?>
<Properties xmlns="http://schemas.openxmlformats.org/officeDocument/2006/extended-properties" xmlns:vt="http://schemas.openxmlformats.org/officeDocument/2006/docPropsVTypes">
  <Template>CMA Anniversary Letterhead.dotx</Template>
  <TotalTime>3</TotalTime>
  <Pages>2</Pages>
  <Words>362</Words>
  <Characters>2245</Characters>
  <Application>Microsoft Office Word</Application>
  <DocSecurity>0</DocSecurity>
  <Lines>44</Lines>
  <Paragraphs>33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 Baker</dc:creator>
  <cp:lastModifiedBy>Greg Baker</cp:lastModifiedBy>
  <cp:revision>2</cp:revision>
  <dcterms:created xsi:type="dcterms:W3CDTF">2025-10-13T13:07:00Z</dcterms:created>
  <dcterms:modified xsi:type="dcterms:W3CDTF">2026-02-20T15:56:00Z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2024-01-24T00:00:00Z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0x0101002B82876A0A518A459FC790B55575B457</vt:lpwstr>
  </property>
</Properties>
</file>